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8A15" w14:textId="4645F9D5" w:rsidR="00C765AC" w:rsidRDefault="00E36126" w:rsidP="00C765AC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 w:val="28"/>
          <w:szCs w:val="28"/>
        </w:rPr>
      </w:pPr>
      <w:r w:rsidRPr="00E36126">
        <w:rPr>
          <w:rFonts w:cs="Arial"/>
          <w:b/>
          <w:bCs/>
          <w:sz w:val="28"/>
          <w:szCs w:val="28"/>
        </w:rPr>
        <w:t>BESTÄTIGUNG SCHULKONTO</w:t>
      </w:r>
    </w:p>
    <w:p w14:paraId="33E9A0A3" w14:textId="77777777" w:rsidR="00AB22FE" w:rsidRDefault="00AB22FE" w:rsidP="00C765AC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 w:val="28"/>
          <w:szCs w:val="28"/>
        </w:rPr>
      </w:pPr>
    </w:p>
    <w:p w14:paraId="42098A69" w14:textId="77777777" w:rsidR="00AB22FE" w:rsidRPr="00AB22FE" w:rsidRDefault="00AB22FE" w:rsidP="00AB22FE">
      <w:pPr>
        <w:tabs>
          <w:tab w:val="left" w:pos="284"/>
        </w:tabs>
        <w:jc w:val="both"/>
        <w:rPr>
          <w:rFonts w:cs="Arial"/>
          <w:b/>
          <w:bCs/>
          <w:szCs w:val="20"/>
        </w:rPr>
      </w:pPr>
    </w:p>
    <w:p w14:paraId="030FC4BA" w14:textId="1D2196F5" w:rsidR="00AB22FE" w:rsidRPr="00AB22FE" w:rsidRDefault="00AB22FE" w:rsidP="00AB22FE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Schule</w:t>
      </w:r>
      <w:r w:rsidR="00DD5BA2">
        <w:rPr>
          <w:rFonts w:cs="Arial"/>
          <w:b/>
          <w:bCs/>
          <w:szCs w:val="20"/>
        </w:rPr>
        <w:t>:</w:t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  <w:t xml:space="preserve">     </w:t>
      </w:r>
    </w:p>
    <w:p w14:paraId="0EFABA3D" w14:textId="2CA8F3CC" w:rsidR="00AB22FE" w:rsidRPr="00AB22FE" w:rsidRDefault="00AB22FE" w:rsidP="00AB22FE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  <w:r w:rsidRPr="00AB22FE">
        <w:rPr>
          <w:rFonts w:cs="Arial"/>
          <w:b/>
          <w:bCs/>
          <w:szCs w:val="20"/>
        </w:rPr>
        <w:t>Straße</w:t>
      </w:r>
      <w:r w:rsidR="00DD5BA2">
        <w:rPr>
          <w:rFonts w:cs="Arial"/>
          <w:b/>
          <w:bCs/>
          <w:szCs w:val="20"/>
        </w:rPr>
        <w:t>:</w:t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  <w:t xml:space="preserve">     </w:t>
      </w:r>
    </w:p>
    <w:p w14:paraId="43C75F26" w14:textId="3930B878" w:rsidR="00AB22FE" w:rsidRPr="00AB22FE" w:rsidRDefault="00AB22FE" w:rsidP="00AB22FE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  <w:r w:rsidRPr="00AB22FE">
        <w:rPr>
          <w:rFonts w:cs="Arial"/>
          <w:b/>
          <w:bCs/>
          <w:szCs w:val="20"/>
        </w:rPr>
        <w:t>PLZ/ Stadt</w:t>
      </w:r>
      <w:r w:rsidR="00DD5BA2">
        <w:rPr>
          <w:rFonts w:cs="Arial"/>
          <w:b/>
          <w:bCs/>
          <w:szCs w:val="20"/>
        </w:rPr>
        <w:t>:</w:t>
      </w:r>
      <w:r w:rsidRPr="00AB22FE">
        <w:rPr>
          <w:rFonts w:cs="Arial"/>
          <w:b/>
          <w:bCs/>
          <w:szCs w:val="20"/>
        </w:rPr>
        <w:t xml:space="preserve"> </w:t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  <w:t xml:space="preserve">     </w:t>
      </w:r>
    </w:p>
    <w:p w14:paraId="529A0CFF" w14:textId="71BB4AC7" w:rsidR="00AB22FE" w:rsidRPr="00AB22FE" w:rsidRDefault="00AB22FE" w:rsidP="00AB22FE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  <w:r w:rsidRPr="00AB22FE">
        <w:rPr>
          <w:rFonts w:cs="Arial"/>
          <w:b/>
          <w:bCs/>
          <w:szCs w:val="20"/>
        </w:rPr>
        <w:t>Land</w:t>
      </w:r>
      <w:r w:rsidR="00DD5BA2">
        <w:rPr>
          <w:rFonts w:cs="Arial"/>
          <w:b/>
          <w:bCs/>
          <w:szCs w:val="20"/>
        </w:rPr>
        <w:t>:</w:t>
      </w:r>
      <w:r w:rsidRPr="00AB22FE">
        <w:rPr>
          <w:rFonts w:cs="Arial"/>
          <w:b/>
          <w:bCs/>
          <w:szCs w:val="20"/>
        </w:rPr>
        <w:t xml:space="preserve"> </w:t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</w:r>
      <w:r w:rsidRPr="00AB22FE">
        <w:rPr>
          <w:rFonts w:cs="Arial"/>
          <w:b/>
          <w:bCs/>
          <w:szCs w:val="20"/>
        </w:rPr>
        <w:tab/>
        <w:t xml:space="preserve">     </w:t>
      </w:r>
    </w:p>
    <w:p w14:paraId="0B23DF8F" w14:textId="33CD9AE0" w:rsidR="00F72C55" w:rsidRDefault="00AB22FE" w:rsidP="00AB22FE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  <w:r w:rsidRPr="00AB22FE">
        <w:rPr>
          <w:rFonts w:cs="Arial"/>
          <w:b/>
          <w:bCs/>
          <w:szCs w:val="20"/>
        </w:rPr>
        <w:t>Kontaktperson</w:t>
      </w:r>
      <w:r w:rsidR="00DD5BA2">
        <w:rPr>
          <w:rFonts w:cs="Arial"/>
          <w:b/>
          <w:bCs/>
          <w:szCs w:val="20"/>
        </w:rPr>
        <w:t>:</w:t>
      </w:r>
      <w:r w:rsidRPr="00AB22FE">
        <w:rPr>
          <w:rFonts w:cs="Arial"/>
          <w:b/>
          <w:bCs/>
          <w:szCs w:val="20"/>
        </w:rPr>
        <w:t xml:space="preserve"> </w:t>
      </w:r>
      <w:r w:rsidRPr="00AB22FE">
        <w:rPr>
          <w:rFonts w:cs="Arial"/>
          <w:b/>
          <w:bCs/>
          <w:szCs w:val="20"/>
        </w:rPr>
        <w:tab/>
      </w:r>
    </w:p>
    <w:p w14:paraId="7AF16475" w14:textId="094720E9" w:rsidR="00AB22FE" w:rsidRPr="00AB22FE" w:rsidRDefault="000421E2" w:rsidP="00AB22FE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Bankname</w:t>
      </w:r>
      <w:r w:rsidR="00AA57EA">
        <w:rPr>
          <w:rFonts w:cs="Arial"/>
          <w:b/>
          <w:bCs/>
          <w:szCs w:val="20"/>
        </w:rPr>
        <w:t>/</w:t>
      </w:r>
      <w:r>
        <w:rPr>
          <w:rFonts w:cs="Arial"/>
          <w:b/>
          <w:bCs/>
          <w:szCs w:val="20"/>
        </w:rPr>
        <w:t xml:space="preserve"> </w:t>
      </w:r>
      <w:r w:rsidR="00AA57EA">
        <w:rPr>
          <w:rFonts w:cs="Arial"/>
          <w:b/>
          <w:bCs/>
          <w:szCs w:val="20"/>
        </w:rPr>
        <w:t>IBAN:</w:t>
      </w:r>
      <w:r w:rsidR="00AB22FE" w:rsidRPr="00AB22FE">
        <w:rPr>
          <w:rFonts w:cs="Arial"/>
          <w:b/>
          <w:bCs/>
          <w:szCs w:val="20"/>
        </w:rPr>
        <w:tab/>
      </w:r>
      <w:r w:rsidR="00AB22FE" w:rsidRPr="00AB22FE">
        <w:rPr>
          <w:rFonts w:cs="Arial"/>
          <w:b/>
          <w:bCs/>
          <w:szCs w:val="20"/>
        </w:rPr>
        <w:tab/>
      </w:r>
      <w:r w:rsidR="00AB22FE" w:rsidRPr="00AB22FE">
        <w:rPr>
          <w:rFonts w:cs="Arial"/>
          <w:b/>
          <w:bCs/>
          <w:szCs w:val="20"/>
        </w:rPr>
        <w:tab/>
        <w:t xml:space="preserve">     </w:t>
      </w:r>
    </w:p>
    <w:p w14:paraId="11F830C6" w14:textId="77777777" w:rsidR="00C765AC" w:rsidRPr="00C765AC" w:rsidRDefault="00C765AC" w:rsidP="00C765AC">
      <w:pPr>
        <w:pStyle w:val="Listenabsatz"/>
        <w:tabs>
          <w:tab w:val="left" w:pos="284"/>
        </w:tabs>
        <w:ind w:left="567"/>
        <w:jc w:val="both"/>
        <w:rPr>
          <w:rFonts w:cs="Arial"/>
          <w:b/>
          <w:bCs/>
          <w:szCs w:val="20"/>
        </w:rPr>
      </w:pPr>
    </w:p>
    <w:p w14:paraId="6518FBED" w14:textId="77777777" w:rsidR="00C765AC" w:rsidRDefault="00C765AC" w:rsidP="00C765AC">
      <w:pPr>
        <w:pStyle w:val="Listenabsatz"/>
        <w:tabs>
          <w:tab w:val="left" w:pos="284"/>
        </w:tabs>
        <w:ind w:left="567"/>
        <w:jc w:val="both"/>
        <w:rPr>
          <w:rFonts w:cs="Arial"/>
          <w:szCs w:val="20"/>
        </w:rPr>
      </w:pPr>
    </w:p>
    <w:p w14:paraId="1AA7EFC4" w14:textId="293804B2" w:rsidR="00C765AC" w:rsidRPr="00754EB5" w:rsidRDefault="00C765AC" w:rsidP="00C765AC">
      <w:pPr>
        <w:pStyle w:val="Listenabsatz"/>
        <w:tabs>
          <w:tab w:val="left" w:pos="284"/>
        </w:tabs>
        <w:ind w:left="567"/>
        <w:jc w:val="both"/>
        <w:rPr>
          <w:rFonts w:cs="Arial"/>
          <w:szCs w:val="20"/>
        </w:rPr>
      </w:pPr>
      <w:r w:rsidRPr="00754EB5">
        <w:rPr>
          <w:rFonts w:cs="Arial"/>
          <w:szCs w:val="20"/>
        </w:rPr>
        <w:t>Die DTJB überweist die Fördermittel auf ein von der Projektpartner</w:t>
      </w:r>
      <w:r w:rsidRPr="00754EB5">
        <w:rPr>
          <w:rFonts w:cs="Arial"/>
        </w:rPr>
        <w:t>organisation</w:t>
      </w:r>
      <w:r w:rsidRPr="00754EB5">
        <w:rPr>
          <w:rFonts w:cs="Arial"/>
          <w:szCs w:val="20"/>
        </w:rPr>
        <w:t xml:space="preserve"> benanntes Konto. In der Regel sollte das Konto auf den Namen der Schule/Einrichtung lauten. Sofern von der Schulleitung/Einrichtungsleitung autorisierte Konten genutzt werden, die nicht auf den Namen der Schule/Einrichtung laufen, ist hier eine entsprechende Begründung anzugeben:</w:t>
      </w:r>
    </w:p>
    <w:p w14:paraId="37A5EB99" w14:textId="77777777" w:rsidR="00C765AC" w:rsidRPr="00754EB5" w:rsidRDefault="00C765AC" w:rsidP="00C765AC">
      <w:pPr>
        <w:pStyle w:val="Listenabsatz"/>
        <w:tabs>
          <w:tab w:val="left" w:pos="284"/>
        </w:tabs>
        <w:ind w:left="567"/>
        <w:jc w:val="both"/>
        <w:rPr>
          <w:rFonts w:cs="Arial"/>
          <w:szCs w:val="20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C765AC" w:rsidRPr="00754EB5" w14:paraId="02D16805" w14:textId="77777777" w:rsidTr="0064023B">
        <w:tc>
          <w:tcPr>
            <w:tcW w:w="562" w:type="dxa"/>
          </w:tcPr>
          <w:p w14:paraId="734C2BAA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7933" w:type="dxa"/>
          </w:tcPr>
          <w:p w14:paraId="4C3405DA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  <w:r w:rsidRPr="00754EB5">
              <w:rPr>
                <w:rFonts w:cs="Arial"/>
                <w:szCs w:val="20"/>
              </w:rPr>
              <w:t>Es gelten besondere landesspezifische Regelungen.</w:t>
            </w:r>
          </w:p>
        </w:tc>
      </w:tr>
      <w:tr w:rsidR="00C765AC" w:rsidRPr="00754EB5" w14:paraId="5C713971" w14:textId="77777777" w:rsidTr="0064023B">
        <w:tc>
          <w:tcPr>
            <w:tcW w:w="562" w:type="dxa"/>
          </w:tcPr>
          <w:p w14:paraId="369049E7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7933" w:type="dxa"/>
          </w:tcPr>
          <w:p w14:paraId="587004B3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  <w:r w:rsidRPr="00754EB5">
              <w:rPr>
                <w:rFonts w:cs="Arial"/>
                <w:szCs w:val="20"/>
              </w:rPr>
              <w:t>Die Einrichtung eines eigenen Schulkontos ist nicht möglich.</w:t>
            </w:r>
          </w:p>
        </w:tc>
      </w:tr>
      <w:tr w:rsidR="00C765AC" w:rsidRPr="00754EB5" w14:paraId="3ED11285" w14:textId="77777777" w:rsidTr="0064023B">
        <w:tc>
          <w:tcPr>
            <w:tcW w:w="562" w:type="dxa"/>
          </w:tcPr>
          <w:p w14:paraId="7EB58BE6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7933" w:type="dxa"/>
          </w:tcPr>
          <w:p w14:paraId="15C4ED52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  <w:r w:rsidRPr="00754EB5">
              <w:rPr>
                <w:rFonts w:cs="Arial"/>
                <w:szCs w:val="20"/>
              </w:rPr>
              <w:t>Das genannte Konto wurde aus Gründen der Verwaltungsvereinfachung gewählt und ist von der Schulleitung autorisiert.</w:t>
            </w:r>
          </w:p>
        </w:tc>
      </w:tr>
      <w:tr w:rsidR="00C765AC" w:rsidRPr="00754EB5" w14:paraId="4ECC20DD" w14:textId="77777777" w:rsidTr="0064023B">
        <w:tc>
          <w:tcPr>
            <w:tcW w:w="562" w:type="dxa"/>
          </w:tcPr>
          <w:p w14:paraId="75C046D7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7933" w:type="dxa"/>
          </w:tcPr>
          <w:p w14:paraId="6C6A8DBB" w14:textId="77777777" w:rsidR="00C765AC" w:rsidRPr="00754EB5" w:rsidRDefault="00C765AC" w:rsidP="0064023B">
            <w:pPr>
              <w:pStyle w:val="Listenabsatz"/>
              <w:tabs>
                <w:tab w:val="left" w:pos="284"/>
              </w:tabs>
              <w:ind w:left="0"/>
              <w:jc w:val="both"/>
              <w:rPr>
                <w:rFonts w:cs="Arial"/>
                <w:szCs w:val="20"/>
              </w:rPr>
            </w:pPr>
            <w:r w:rsidRPr="00754EB5">
              <w:rPr>
                <w:rFonts w:cs="Arial"/>
                <w:szCs w:val="20"/>
              </w:rPr>
              <w:t>Sonstiges:</w:t>
            </w:r>
          </w:p>
        </w:tc>
      </w:tr>
    </w:tbl>
    <w:p w14:paraId="0815A7B7" w14:textId="77777777" w:rsidR="00C765AC" w:rsidRPr="00754EB5" w:rsidRDefault="00C765AC" w:rsidP="00C765AC">
      <w:pPr>
        <w:tabs>
          <w:tab w:val="left" w:pos="284"/>
        </w:tabs>
        <w:jc w:val="both"/>
        <w:rPr>
          <w:rFonts w:cs="Arial"/>
          <w:szCs w:val="20"/>
        </w:rPr>
      </w:pPr>
    </w:p>
    <w:p w14:paraId="44A89B2F" w14:textId="246FBBFA" w:rsidR="005751E8" w:rsidRDefault="005751E8" w:rsidP="006656D4"/>
    <w:p w14:paraId="676709F7" w14:textId="77777777" w:rsidR="00D97720" w:rsidRDefault="00D97720" w:rsidP="006656D4"/>
    <w:p w14:paraId="5F2563D8" w14:textId="77777777" w:rsidR="00D97720" w:rsidRDefault="00D97720" w:rsidP="006656D4"/>
    <w:p w14:paraId="6D997261" w14:textId="77777777" w:rsidR="00DD5BA2" w:rsidRDefault="00DD5BA2" w:rsidP="00DD5BA2"/>
    <w:p w14:paraId="5C484F0E" w14:textId="77777777" w:rsidR="00DD5BA2" w:rsidRDefault="00DD5BA2" w:rsidP="00DD5BA2"/>
    <w:p w14:paraId="712FF4EB" w14:textId="77777777" w:rsidR="00DD5BA2" w:rsidRDefault="00DD5BA2" w:rsidP="00DD5BA2"/>
    <w:p w14:paraId="768CDD48" w14:textId="77777777" w:rsidR="00DD5BA2" w:rsidRDefault="00DD5BA2" w:rsidP="00DD5BA2"/>
    <w:p w14:paraId="7255188B" w14:textId="77777777" w:rsidR="00DD5BA2" w:rsidRDefault="00DD5BA2" w:rsidP="00DD5BA2"/>
    <w:p w14:paraId="6AA0BDAF" w14:textId="151218FB" w:rsidR="00C765AC" w:rsidRPr="00DD5BA2" w:rsidRDefault="00DD5BA2" w:rsidP="00DD5BA2">
      <w:pPr>
        <w:rPr>
          <w:b/>
          <w:bCs/>
        </w:rPr>
      </w:pPr>
      <w:r w:rsidRPr="00DD5BA2">
        <w:rPr>
          <w:b/>
          <w:bCs/>
        </w:rPr>
        <w:t xml:space="preserve">Ort, Datum </w:t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Pr="00DD5BA2">
        <w:rPr>
          <w:b/>
          <w:bCs/>
        </w:rPr>
        <w:tab/>
      </w:r>
      <w:r w:rsidR="00D97720" w:rsidRPr="00DD5BA2">
        <w:rPr>
          <w:b/>
          <w:bCs/>
        </w:rPr>
        <w:t>Unterschrift Schulleitung</w:t>
      </w:r>
    </w:p>
    <w:sectPr w:rsidR="00C765AC" w:rsidRPr="00DD5BA2" w:rsidSect="00C87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261" w:right="1416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40C7" w14:textId="77777777" w:rsidR="00A33CF2" w:rsidRDefault="00A33CF2">
      <w:r>
        <w:separator/>
      </w:r>
    </w:p>
  </w:endnote>
  <w:endnote w:type="continuationSeparator" w:id="0">
    <w:p w14:paraId="1233A0DA" w14:textId="77777777" w:rsidR="00A33CF2" w:rsidRDefault="00A33CF2">
      <w:r>
        <w:continuationSeparator/>
      </w:r>
    </w:p>
  </w:endnote>
  <w:endnote w:type="continuationNotice" w:id="1">
    <w:p w14:paraId="0237F061" w14:textId="77777777" w:rsidR="00A33CF2" w:rsidRDefault="00A33C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EBB4" w14:textId="77777777" w:rsidR="00A64607" w:rsidRDefault="00A646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94B3" w14:textId="69ABA93C" w:rsidR="001E247B" w:rsidRDefault="00FD41B4" w:rsidP="00075245">
    <w:pPr>
      <w:pStyle w:val="Fuzeil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1F4D039" wp14:editId="1BE4BB22">
              <wp:simplePos x="0" y="0"/>
              <wp:positionH relativeFrom="margin">
                <wp:posOffset>-210765</wp:posOffset>
              </wp:positionH>
              <wp:positionV relativeFrom="paragraph">
                <wp:posOffset>-118718</wp:posOffset>
              </wp:positionV>
              <wp:extent cx="4002405" cy="454025"/>
              <wp:effectExtent l="0" t="0" r="0" b="317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1CC2D" w14:textId="77777777" w:rsidR="00FD41B4" w:rsidRPr="00084F4F" w:rsidRDefault="00FD41B4" w:rsidP="00FD41B4">
                          <w:pPr>
                            <w:pStyle w:val="Fuzeile"/>
                            <w:rPr>
                              <w:rFonts w:cs="Open Sans"/>
                              <w:sz w:val="12"/>
                              <w:szCs w:val="12"/>
                            </w:rPr>
                          </w:pPr>
                          <w:r w:rsidRPr="00084F4F">
                            <w:rPr>
                              <w:rFonts w:cs="Open Sans"/>
                              <w:sz w:val="12"/>
                              <w:szCs w:val="12"/>
                            </w:rPr>
                            <w:t>Die Deutsch-Türkische Jugendbrücke ist eine Initiative der Stiftung Mercator.</w:t>
                          </w:r>
                          <w:r w:rsidRPr="00084F4F">
                            <w:rPr>
                              <w:rFonts w:cs="Open Sans"/>
                              <w:sz w:val="12"/>
                              <w:szCs w:val="12"/>
                            </w:rPr>
                            <w:br/>
                            <w:t xml:space="preserve">Stiftung </w:t>
                          </w:r>
                          <w:proofErr w:type="spellStart"/>
                          <w:r w:rsidRPr="00084F4F">
                            <w:rPr>
                              <w:rFonts w:cs="Open Sans"/>
                              <w:sz w:val="12"/>
                              <w:szCs w:val="12"/>
                            </w:rPr>
                            <w:t>Mercator’un</w:t>
                          </w:r>
                          <w:proofErr w:type="spellEnd"/>
                          <w:r w:rsidRPr="00084F4F">
                            <w:rPr>
                              <w:rFonts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084F4F">
                            <w:rPr>
                              <w:rFonts w:cs="Open Sans"/>
                              <w:sz w:val="12"/>
                              <w:szCs w:val="12"/>
                            </w:rPr>
                            <w:t>girişimiyle</w:t>
                          </w:r>
                          <w:proofErr w:type="spellEnd"/>
                          <w:r w:rsidRPr="00084F4F">
                            <w:rPr>
                              <w:rFonts w:cs="Open Sans"/>
                              <w:sz w:val="12"/>
                              <w:szCs w:val="12"/>
                            </w:rPr>
                            <w:t>: Gençlik Köprüsü Türkiye-Almanya.</w:t>
                          </w:r>
                        </w:p>
                        <w:p w14:paraId="30C2A13B" w14:textId="77777777" w:rsidR="00FD41B4" w:rsidRPr="00084F4F" w:rsidRDefault="00FD41B4" w:rsidP="00FD41B4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D03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6.6pt;margin-top:-9.35pt;width:315.15pt;height:35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" stroked="f">
              <v:textbox>
                <w:txbxContent>
                  <w:p w14:paraId="07C1CC2D" w14:textId="77777777" w:rsidR="00FD41B4" w:rsidRPr="00084F4F" w:rsidRDefault="00FD41B4" w:rsidP="00FD41B4">
                    <w:pPr>
                      <w:pStyle w:val="Fuzeile"/>
                      <w:rPr>
                        <w:rFonts w:cs="Open Sans"/>
                        <w:sz w:val="12"/>
                        <w:szCs w:val="12"/>
                      </w:rPr>
                    </w:pPr>
                    <w:r w:rsidRPr="00084F4F">
                      <w:rPr>
                        <w:rFonts w:cs="Open Sans"/>
                        <w:sz w:val="12"/>
                        <w:szCs w:val="12"/>
                      </w:rPr>
                      <w:t>Die Deutsch-Türkische Jugendbrücke ist eine Initiative der Stiftung Mercator.</w:t>
                    </w:r>
                    <w:r w:rsidRPr="00084F4F">
                      <w:rPr>
                        <w:rFonts w:cs="Open Sans"/>
                        <w:sz w:val="12"/>
                        <w:szCs w:val="12"/>
                      </w:rPr>
                      <w:br/>
                      <w:t xml:space="preserve">Stiftung </w:t>
                    </w:r>
                    <w:proofErr w:type="spellStart"/>
                    <w:r w:rsidRPr="00084F4F">
                      <w:rPr>
                        <w:rFonts w:cs="Open Sans"/>
                        <w:sz w:val="12"/>
                        <w:szCs w:val="12"/>
                      </w:rPr>
                      <w:t>Mercator’un</w:t>
                    </w:r>
                    <w:proofErr w:type="spellEnd"/>
                    <w:r w:rsidRPr="00084F4F">
                      <w:rPr>
                        <w:rFonts w:cs="Open Sans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084F4F">
                      <w:rPr>
                        <w:rFonts w:cs="Open Sans"/>
                        <w:sz w:val="12"/>
                        <w:szCs w:val="12"/>
                      </w:rPr>
                      <w:t>girişimiyle</w:t>
                    </w:r>
                    <w:proofErr w:type="spellEnd"/>
                    <w:r w:rsidRPr="00084F4F">
                      <w:rPr>
                        <w:rFonts w:cs="Open Sans"/>
                        <w:sz w:val="12"/>
                        <w:szCs w:val="12"/>
                      </w:rPr>
                      <w:t>: Gençlik Köprüsü Türkiye-Almanya.</w:t>
                    </w:r>
                  </w:p>
                  <w:p w14:paraId="30C2A13B" w14:textId="77777777" w:rsidR="00FD41B4" w:rsidRPr="00084F4F" w:rsidRDefault="00FD41B4" w:rsidP="00FD41B4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DDBCD74" w14:textId="42A2B5D1" w:rsidR="00705860" w:rsidRDefault="00705860" w:rsidP="00D95B17">
    <w:pPr>
      <w:pStyle w:val="Fuzeile"/>
      <w:tabs>
        <w:tab w:val="left" w:pos="89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E62A" w14:textId="320AF6D2" w:rsidR="00341FE4" w:rsidRPr="001E247B" w:rsidRDefault="001E247B" w:rsidP="001E247B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8D71C06" wp14:editId="149A3A5C">
              <wp:simplePos x="0" y="0"/>
              <wp:positionH relativeFrom="column">
                <wp:posOffset>-55880</wp:posOffset>
              </wp:positionH>
              <wp:positionV relativeFrom="paragraph">
                <wp:posOffset>-128905</wp:posOffset>
              </wp:positionV>
              <wp:extent cx="3959860" cy="366395"/>
              <wp:effectExtent l="0" t="0" r="2540" b="0"/>
              <wp:wrapSquare wrapText="bothSides"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6A42D" w14:textId="77777777" w:rsidR="001E247B" w:rsidRPr="006513C4" w:rsidRDefault="001E247B" w:rsidP="001E247B">
                          <w:pPr>
                            <w:pStyle w:val="Fuzeile"/>
                            <w:rPr>
                              <w:rFonts w:cs="Open Sans"/>
                            </w:rPr>
                          </w:pPr>
                          <w:r w:rsidRPr="006513C4">
                            <w:rPr>
                              <w:rFonts w:cs="Open Sans"/>
                            </w:rPr>
                            <w:t>Die Deutsch-Türkische Jugendbrücke ist eine Initiative der Stiftung Mercator.</w:t>
                          </w:r>
                          <w:r w:rsidRPr="006513C4">
                            <w:rPr>
                              <w:rFonts w:cs="Open Sans"/>
                            </w:rPr>
                            <w:br/>
                            <w:t xml:space="preserve">Stiftung </w:t>
                          </w:r>
                          <w:proofErr w:type="spellStart"/>
                          <w:r w:rsidRPr="006513C4">
                            <w:rPr>
                              <w:rFonts w:cs="Open Sans"/>
                            </w:rPr>
                            <w:t>Mercator’un</w:t>
                          </w:r>
                          <w:proofErr w:type="spellEnd"/>
                          <w:r w:rsidRPr="006513C4">
                            <w:rPr>
                              <w:rFonts w:cs="Open Sans"/>
                            </w:rPr>
                            <w:t xml:space="preserve"> </w:t>
                          </w:r>
                          <w:proofErr w:type="spellStart"/>
                          <w:r w:rsidRPr="006513C4">
                            <w:rPr>
                              <w:rFonts w:cs="Open Sans"/>
                            </w:rPr>
                            <w:t>girişimiyle</w:t>
                          </w:r>
                          <w:proofErr w:type="spellEnd"/>
                          <w:r w:rsidRPr="006513C4">
                            <w:rPr>
                              <w:rFonts w:cs="Open Sans"/>
                            </w:rPr>
                            <w:t>: Gençlik Köprüsü Türkiye-Almanya.</w:t>
                          </w:r>
                        </w:p>
                        <w:p w14:paraId="2A351242" w14:textId="77777777" w:rsidR="001E247B" w:rsidRPr="002F18F7" w:rsidRDefault="001E247B" w:rsidP="001E247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71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4pt;margin-top:-10.15pt;width:311.8pt;height:2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JnDwIAAP0DAAAOAAAAZHJzL2Uyb0RvYy54bWysU9uO2jAQfa/Uf7D8XgIsU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" stroked="f">
              <v:textbox>
                <w:txbxContent>
                  <w:p w14:paraId="0BE6A42D" w14:textId="77777777" w:rsidR="001E247B" w:rsidRPr="006513C4" w:rsidRDefault="001E247B" w:rsidP="001E247B">
                    <w:pPr>
                      <w:pStyle w:val="Fuzeile"/>
                      <w:rPr>
                        <w:rFonts w:cs="Open Sans"/>
                      </w:rPr>
                    </w:pPr>
                    <w:r w:rsidRPr="006513C4">
                      <w:rPr>
                        <w:rFonts w:cs="Open Sans"/>
                      </w:rPr>
                      <w:t>Die Deutsch-Türkische Jugendbrücke ist eine Initiative der Stiftung Mercator.</w:t>
                    </w:r>
                    <w:r w:rsidRPr="006513C4">
                      <w:rPr>
                        <w:rFonts w:cs="Open Sans"/>
                      </w:rPr>
                      <w:br/>
                      <w:t xml:space="preserve">Stiftung </w:t>
                    </w:r>
                    <w:proofErr w:type="spellStart"/>
                    <w:r w:rsidRPr="006513C4">
                      <w:rPr>
                        <w:rFonts w:cs="Open Sans"/>
                      </w:rPr>
                      <w:t>Mercator’un</w:t>
                    </w:r>
                    <w:proofErr w:type="spellEnd"/>
                    <w:r w:rsidRPr="006513C4">
                      <w:rPr>
                        <w:rFonts w:cs="Open Sans"/>
                      </w:rPr>
                      <w:t xml:space="preserve"> </w:t>
                    </w:r>
                    <w:proofErr w:type="spellStart"/>
                    <w:r w:rsidRPr="006513C4">
                      <w:rPr>
                        <w:rFonts w:cs="Open Sans"/>
                      </w:rPr>
                      <w:t>girişimiyle</w:t>
                    </w:r>
                    <w:proofErr w:type="spellEnd"/>
                    <w:r w:rsidRPr="006513C4">
                      <w:rPr>
                        <w:rFonts w:cs="Open Sans"/>
                      </w:rPr>
                      <w:t>: Gençlik Köprüsü Türkiye-Almanya.</w:t>
                    </w:r>
                  </w:p>
                  <w:p w14:paraId="2A351242" w14:textId="77777777" w:rsidR="001E247B" w:rsidRPr="002F18F7" w:rsidRDefault="001E247B" w:rsidP="001E247B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3882" w14:textId="77777777" w:rsidR="00A33CF2" w:rsidRDefault="00A33CF2">
      <w:r>
        <w:separator/>
      </w:r>
    </w:p>
  </w:footnote>
  <w:footnote w:type="continuationSeparator" w:id="0">
    <w:p w14:paraId="29A0118C" w14:textId="77777777" w:rsidR="00A33CF2" w:rsidRDefault="00A33CF2">
      <w:r>
        <w:continuationSeparator/>
      </w:r>
    </w:p>
  </w:footnote>
  <w:footnote w:type="continuationNotice" w:id="1">
    <w:p w14:paraId="03BFBD40" w14:textId="77777777" w:rsidR="00A33CF2" w:rsidRDefault="00A33C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3A90" w14:textId="77777777" w:rsidR="00A64607" w:rsidRDefault="00A646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46F7" w14:textId="28F01BB2" w:rsidR="004D46E5" w:rsidRDefault="00307D77" w:rsidP="00456B43">
    <w:pPr>
      <w:pStyle w:val="Kopfzeile"/>
      <w:tabs>
        <w:tab w:val="clear" w:pos="4536"/>
        <w:tab w:val="clear" w:pos="9072"/>
        <w:tab w:val="left" w:pos="4873"/>
      </w:tabs>
    </w:pPr>
    <w:r w:rsidRPr="002F18F7">
      <w:rPr>
        <w:noProof/>
      </w:rPr>
      <w:drawing>
        <wp:anchor distT="0" distB="0" distL="114300" distR="114300" simplePos="0" relativeHeight="251658242" behindDoc="1" locked="0" layoutInCell="1" allowOverlap="1" wp14:anchorId="1E634FA9" wp14:editId="086C923E">
          <wp:simplePos x="0" y="0"/>
          <wp:positionH relativeFrom="column">
            <wp:posOffset>-210185</wp:posOffset>
          </wp:positionH>
          <wp:positionV relativeFrom="paragraph">
            <wp:posOffset>-25400</wp:posOffset>
          </wp:positionV>
          <wp:extent cx="2258291" cy="1211025"/>
          <wp:effectExtent l="0" t="0" r="0" b="0"/>
          <wp:wrapTight wrapText="bothSides">
            <wp:wrapPolygon edited="0">
              <wp:start x="8382" y="3738"/>
              <wp:lineTo x="4009" y="5777"/>
              <wp:lineTo x="1822" y="7476"/>
              <wp:lineTo x="1822" y="9854"/>
              <wp:lineTo x="2733" y="15291"/>
              <wp:lineTo x="2733" y="15631"/>
              <wp:lineTo x="7836" y="17330"/>
              <wp:lineTo x="8382" y="18009"/>
              <wp:lineTo x="9294" y="18009"/>
              <wp:lineTo x="9294" y="15291"/>
              <wp:lineTo x="18040" y="14611"/>
              <wp:lineTo x="18587" y="12912"/>
              <wp:lineTo x="17129" y="9854"/>
              <wp:lineTo x="19498" y="7815"/>
              <wp:lineTo x="18952" y="6456"/>
              <wp:lineTo x="9294" y="3738"/>
              <wp:lineTo x="8382" y="3738"/>
            </wp:wrapPolygon>
          </wp:wrapTight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91" cy="121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7585" w14:textId="18631F74" w:rsidR="00872A51" w:rsidRPr="002F18F7" w:rsidRDefault="00F71811" w:rsidP="00F71811">
    <w:pPr>
      <w:pStyle w:val="Kopfzeile"/>
    </w:pPr>
    <w:r w:rsidRPr="002F18F7">
      <w:rPr>
        <w:noProof/>
      </w:rPr>
      <w:drawing>
        <wp:anchor distT="0" distB="0" distL="114300" distR="114300" simplePos="0" relativeHeight="251658241" behindDoc="1" locked="0" layoutInCell="1" allowOverlap="1" wp14:anchorId="01781E11" wp14:editId="7D9B9DE1">
          <wp:simplePos x="0" y="0"/>
          <wp:positionH relativeFrom="page">
            <wp:align>center</wp:align>
          </wp:positionH>
          <wp:positionV relativeFrom="paragraph">
            <wp:posOffset>19685</wp:posOffset>
          </wp:positionV>
          <wp:extent cx="4552950" cy="2440940"/>
          <wp:effectExtent l="0" t="0" r="0" b="0"/>
          <wp:wrapTight wrapText="bothSides">
            <wp:wrapPolygon edited="0">
              <wp:start x="8676" y="4046"/>
              <wp:lineTo x="4428" y="5900"/>
              <wp:lineTo x="3344" y="6406"/>
              <wp:lineTo x="3344" y="7080"/>
              <wp:lineTo x="1988" y="9440"/>
              <wp:lineTo x="1988" y="9946"/>
              <wp:lineTo x="3073" y="12475"/>
              <wp:lineTo x="2802" y="13655"/>
              <wp:lineTo x="2802" y="14329"/>
              <wp:lineTo x="2982" y="15172"/>
              <wp:lineTo x="2982" y="15340"/>
              <wp:lineTo x="8405" y="17195"/>
              <wp:lineTo x="8676" y="17532"/>
              <wp:lineTo x="9128" y="17532"/>
              <wp:lineTo x="9128" y="15172"/>
              <wp:lineTo x="17985" y="14329"/>
              <wp:lineTo x="18075" y="12980"/>
              <wp:lineTo x="17623" y="12475"/>
              <wp:lineTo x="17895" y="11294"/>
              <wp:lineTo x="16810" y="9777"/>
              <wp:lineTo x="17533" y="9777"/>
              <wp:lineTo x="19250" y="7923"/>
              <wp:lineTo x="19341" y="7080"/>
              <wp:lineTo x="9128" y="4046"/>
              <wp:lineTo x="8676" y="4046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244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089D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9"/>
    <w:multiLevelType w:val="multilevel"/>
    <w:tmpl w:val="3F32F55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572B0A"/>
    <w:multiLevelType w:val="hybridMultilevel"/>
    <w:tmpl w:val="A2AAD672"/>
    <w:lvl w:ilvl="0" w:tplc="AF14426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3EF"/>
    <w:multiLevelType w:val="multilevel"/>
    <w:tmpl w:val="8FB8FD72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D0D1124"/>
    <w:multiLevelType w:val="hybridMultilevel"/>
    <w:tmpl w:val="1CA67DA4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707"/>
      </w:pPr>
      <w:rPr>
        <w:rFonts w:ascii="Symbol" w:hAnsi="Symbol" w:hint="default"/>
        <w:color w:val="auto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DE27A38"/>
    <w:multiLevelType w:val="hybridMultilevel"/>
    <w:tmpl w:val="1D7C9C8C"/>
    <w:lvl w:ilvl="0" w:tplc="6F42D53E">
      <w:start w:val="1"/>
      <w:numFmt w:val="bullet"/>
      <w:pStyle w:val="Num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A0D"/>
    <w:multiLevelType w:val="multilevel"/>
    <w:tmpl w:val="79B453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0AF3D55"/>
    <w:multiLevelType w:val="hybridMultilevel"/>
    <w:tmpl w:val="0832E14E"/>
    <w:lvl w:ilvl="0" w:tplc="30DAA83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A66E2"/>
    <w:multiLevelType w:val="hybridMultilevel"/>
    <w:tmpl w:val="69507D5A"/>
    <w:lvl w:ilvl="0" w:tplc="C15EE41C">
      <w:start w:val="1"/>
      <w:numFmt w:val="lowerLetter"/>
      <w:pStyle w:val="Nu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930EB"/>
    <w:multiLevelType w:val="multilevel"/>
    <w:tmpl w:val="9D0A24D2"/>
    <w:lvl w:ilvl="0">
      <w:start w:val="1"/>
      <w:numFmt w:val="decimal"/>
      <w:lvlText w:val="%1"/>
      <w:lvlJc w:val="left"/>
      <w:pPr>
        <w:tabs>
          <w:tab w:val="num" w:pos="851"/>
        </w:tabs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238513C"/>
    <w:multiLevelType w:val="multilevel"/>
    <w:tmpl w:val="1AD84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00C519D"/>
    <w:multiLevelType w:val="multilevel"/>
    <w:tmpl w:val="DB70F8C0"/>
    <w:lvl w:ilvl="0">
      <w:start w:val="1"/>
      <w:numFmt w:val="decimal"/>
      <w:lvlText w:val="%1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40D5952"/>
    <w:multiLevelType w:val="multilevel"/>
    <w:tmpl w:val="EB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308379">
    <w:abstractNumId w:val="3"/>
  </w:num>
  <w:num w:numId="2" w16cid:durableId="626811071">
    <w:abstractNumId w:val="6"/>
  </w:num>
  <w:num w:numId="3" w16cid:durableId="446854719">
    <w:abstractNumId w:val="10"/>
  </w:num>
  <w:num w:numId="4" w16cid:durableId="478420869">
    <w:abstractNumId w:val="1"/>
  </w:num>
  <w:num w:numId="5" w16cid:durableId="2147233883">
    <w:abstractNumId w:val="9"/>
  </w:num>
  <w:num w:numId="6" w16cid:durableId="1553035275">
    <w:abstractNumId w:val="11"/>
  </w:num>
  <w:num w:numId="7" w16cid:durableId="2120445751">
    <w:abstractNumId w:val="5"/>
  </w:num>
  <w:num w:numId="8" w16cid:durableId="1607537189">
    <w:abstractNumId w:val="8"/>
  </w:num>
  <w:num w:numId="9" w16cid:durableId="534197796">
    <w:abstractNumId w:val="0"/>
  </w:num>
  <w:num w:numId="10" w16cid:durableId="1538198693">
    <w:abstractNumId w:val="4"/>
  </w:num>
  <w:num w:numId="11" w16cid:durableId="1782525396">
    <w:abstractNumId w:val="2"/>
  </w:num>
  <w:num w:numId="12" w16cid:durableId="524834318">
    <w:abstractNumId w:val="7"/>
  </w:num>
  <w:num w:numId="13" w16cid:durableId="241574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06"/>
    <w:rsid w:val="0000114B"/>
    <w:rsid w:val="00004AB1"/>
    <w:rsid w:val="00004BB9"/>
    <w:rsid w:val="00005CB0"/>
    <w:rsid w:val="00006140"/>
    <w:rsid w:val="0000753D"/>
    <w:rsid w:val="000177BE"/>
    <w:rsid w:val="000207ED"/>
    <w:rsid w:val="00021B2F"/>
    <w:rsid w:val="0002264B"/>
    <w:rsid w:val="000276E7"/>
    <w:rsid w:val="00036116"/>
    <w:rsid w:val="0004165F"/>
    <w:rsid w:val="000421E2"/>
    <w:rsid w:val="000450B3"/>
    <w:rsid w:val="00055490"/>
    <w:rsid w:val="0005729F"/>
    <w:rsid w:val="00057F3A"/>
    <w:rsid w:val="00063882"/>
    <w:rsid w:val="00064536"/>
    <w:rsid w:val="00072A4D"/>
    <w:rsid w:val="0007374E"/>
    <w:rsid w:val="00075245"/>
    <w:rsid w:val="00077278"/>
    <w:rsid w:val="000804AB"/>
    <w:rsid w:val="00084F4F"/>
    <w:rsid w:val="000860D3"/>
    <w:rsid w:val="00087733"/>
    <w:rsid w:val="000924B8"/>
    <w:rsid w:val="00092BAA"/>
    <w:rsid w:val="00092CF3"/>
    <w:rsid w:val="0009655D"/>
    <w:rsid w:val="00097288"/>
    <w:rsid w:val="000A1DA8"/>
    <w:rsid w:val="000A35BF"/>
    <w:rsid w:val="000B1389"/>
    <w:rsid w:val="000B5BD5"/>
    <w:rsid w:val="000B77CF"/>
    <w:rsid w:val="000B7E34"/>
    <w:rsid w:val="000C0914"/>
    <w:rsid w:val="000C2905"/>
    <w:rsid w:val="000C3EA5"/>
    <w:rsid w:val="000C5C49"/>
    <w:rsid w:val="000C7EC0"/>
    <w:rsid w:val="000D0A2F"/>
    <w:rsid w:val="000D130A"/>
    <w:rsid w:val="000D641E"/>
    <w:rsid w:val="000D7BF5"/>
    <w:rsid w:val="000E0E83"/>
    <w:rsid w:val="000E52D2"/>
    <w:rsid w:val="000E559A"/>
    <w:rsid w:val="000F0C54"/>
    <w:rsid w:val="000F2668"/>
    <w:rsid w:val="000F38B6"/>
    <w:rsid w:val="000F57BF"/>
    <w:rsid w:val="000F6279"/>
    <w:rsid w:val="0010188E"/>
    <w:rsid w:val="00112B44"/>
    <w:rsid w:val="001130CA"/>
    <w:rsid w:val="00113509"/>
    <w:rsid w:val="00115B6D"/>
    <w:rsid w:val="001160DF"/>
    <w:rsid w:val="0012043F"/>
    <w:rsid w:val="001232A1"/>
    <w:rsid w:val="001247E5"/>
    <w:rsid w:val="00131E02"/>
    <w:rsid w:val="00132CB6"/>
    <w:rsid w:val="001337D5"/>
    <w:rsid w:val="001362E1"/>
    <w:rsid w:val="00137912"/>
    <w:rsid w:val="00140F80"/>
    <w:rsid w:val="00141172"/>
    <w:rsid w:val="0014149F"/>
    <w:rsid w:val="00141734"/>
    <w:rsid w:val="00142422"/>
    <w:rsid w:val="0014595B"/>
    <w:rsid w:val="00150166"/>
    <w:rsid w:val="00150723"/>
    <w:rsid w:val="00166AD4"/>
    <w:rsid w:val="001670C3"/>
    <w:rsid w:val="0016774E"/>
    <w:rsid w:val="001717E9"/>
    <w:rsid w:val="001774AF"/>
    <w:rsid w:val="00181166"/>
    <w:rsid w:val="0018200B"/>
    <w:rsid w:val="00183BAF"/>
    <w:rsid w:val="00185615"/>
    <w:rsid w:val="00186657"/>
    <w:rsid w:val="00187C53"/>
    <w:rsid w:val="00190801"/>
    <w:rsid w:val="00190A56"/>
    <w:rsid w:val="00192B95"/>
    <w:rsid w:val="00195924"/>
    <w:rsid w:val="00195F17"/>
    <w:rsid w:val="001977F2"/>
    <w:rsid w:val="001A1B50"/>
    <w:rsid w:val="001A2C8B"/>
    <w:rsid w:val="001A4E69"/>
    <w:rsid w:val="001B01AF"/>
    <w:rsid w:val="001B7D49"/>
    <w:rsid w:val="001C2466"/>
    <w:rsid w:val="001C709C"/>
    <w:rsid w:val="001C7A0D"/>
    <w:rsid w:val="001D2B94"/>
    <w:rsid w:val="001D2FE3"/>
    <w:rsid w:val="001D3B01"/>
    <w:rsid w:val="001D63BA"/>
    <w:rsid w:val="001D657F"/>
    <w:rsid w:val="001D7F19"/>
    <w:rsid w:val="001D7FDB"/>
    <w:rsid w:val="001E231F"/>
    <w:rsid w:val="001E247B"/>
    <w:rsid w:val="001E35B0"/>
    <w:rsid w:val="001E37AC"/>
    <w:rsid w:val="001F199A"/>
    <w:rsid w:val="001F577A"/>
    <w:rsid w:val="001F5EA4"/>
    <w:rsid w:val="001F635D"/>
    <w:rsid w:val="001F704B"/>
    <w:rsid w:val="00200338"/>
    <w:rsid w:val="00202934"/>
    <w:rsid w:val="00204126"/>
    <w:rsid w:val="00205A65"/>
    <w:rsid w:val="002112FD"/>
    <w:rsid w:val="002152A8"/>
    <w:rsid w:val="00221F70"/>
    <w:rsid w:val="002230C9"/>
    <w:rsid w:val="00226FCA"/>
    <w:rsid w:val="00235E76"/>
    <w:rsid w:val="002372B1"/>
    <w:rsid w:val="00240379"/>
    <w:rsid w:val="00242193"/>
    <w:rsid w:val="0024230D"/>
    <w:rsid w:val="00244783"/>
    <w:rsid w:val="00245074"/>
    <w:rsid w:val="00245E75"/>
    <w:rsid w:val="00253149"/>
    <w:rsid w:val="002556EC"/>
    <w:rsid w:val="0025667B"/>
    <w:rsid w:val="00261047"/>
    <w:rsid w:val="0026370A"/>
    <w:rsid w:val="00265C4C"/>
    <w:rsid w:val="00265FCF"/>
    <w:rsid w:val="00266AC7"/>
    <w:rsid w:val="00273981"/>
    <w:rsid w:val="002767F9"/>
    <w:rsid w:val="00276BB8"/>
    <w:rsid w:val="00277434"/>
    <w:rsid w:val="00282045"/>
    <w:rsid w:val="002823B8"/>
    <w:rsid w:val="00292B2C"/>
    <w:rsid w:val="002955EA"/>
    <w:rsid w:val="002979D7"/>
    <w:rsid w:val="002A063E"/>
    <w:rsid w:val="002A498D"/>
    <w:rsid w:val="002A4F94"/>
    <w:rsid w:val="002B3208"/>
    <w:rsid w:val="002C209F"/>
    <w:rsid w:val="002C7175"/>
    <w:rsid w:val="002D3E14"/>
    <w:rsid w:val="002D7699"/>
    <w:rsid w:val="002E7A67"/>
    <w:rsid w:val="002E7B9A"/>
    <w:rsid w:val="002F1403"/>
    <w:rsid w:val="002F18F7"/>
    <w:rsid w:val="002F1FF4"/>
    <w:rsid w:val="002F2FE6"/>
    <w:rsid w:val="002F4575"/>
    <w:rsid w:val="002F5AA5"/>
    <w:rsid w:val="0030275E"/>
    <w:rsid w:val="00303975"/>
    <w:rsid w:val="00303A38"/>
    <w:rsid w:val="00307D77"/>
    <w:rsid w:val="0031251E"/>
    <w:rsid w:val="00312751"/>
    <w:rsid w:val="003203B9"/>
    <w:rsid w:val="00323620"/>
    <w:rsid w:val="003267B6"/>
    <w:rsid w:val="0032690A"/>
    <w:rsid w:val="00332840"/>
    <w:rsid w:val="003330FD"/>
    <w:rsid w:val="0033349A"/>
    <w:rsid w:val="00333D7E"/>
    <w:rsid w:val="00337C4F"/>
    <w:rsid w:val="003418B4"/>
    <w:rsid w:val="00341DAF"/>
    <w:rsid w:val="00341FE4"/>
    <w:rsid w:val="00345273"/>
    <w:rsid w:val="003462F0"/>
    <w:rsid w:val="00354E68"/>
    <w:rsid w:val="00354FB2"/>
    <w:rsid w:val="0035653A"/>
    <w:rsid w:val="0036119B"/>
    <w:rsid w:val="00363FBC"/>
    <w:rsid w:val="00364E2C"/>
    <w:rsid w:val="0036617C"/>
    <w:rsid w:val="00366A00"/>
    <w:rsid w:val="00371311"/>
    <w:rsid w:val="00375233"/>
    <w:rsid w:val="003815F6"/>
    <w:rsid w:val="00384858"/>
    <w:rsid w:val="003851BC"/>
    <w:rsid w:val="00385331"/>
    <w:rsid w:val="00390724"/>
    <w:rsid w:val="00390FC2"/>
    <w:rsid w:val="0039163D"/>
    <w:rsid w:val="0039319C"/>
    <w:rsid w:val="003A0B72"/>
    <w:rsid w:val="003A242D"/>
    <w:rsid w:val="003A3F7E"/>
    <w:rsid w:val="003A45F5"/>
    <w:rsid w:val="003A5AAA"/>
    <w:rsid w:val="003A6FE6"/>
    <w:rsid w:val="003B66EA"/>
    <w:rsid w:val="003B70E9"/>
    <w:rsid w:val="003C1A2C"/>
    <w:rsid w:val="003C4E7A"/>
    <w:rsid w:val="003C7432"/>
    <w:rsid w:val="003D15AB"/>
    <w:rsid w:val="003D46C5"/>
    <w:rsid w:val="003D558D"/>
    <w:rsid w:val="003D752E"/>
    <w:rsid w:val="003E11A4"/>
    <w:rsid w:val="003E4E06"/>
    <w:rsid w:val="003E5EEF"/>
    <w:rsid w:val="003F23C1"/>
    <w:rsid w:val="00400E3B"/>
    <w:rsid w:val="00401857"/>
    <w:rsid w:val="00405A3F"/>
    <w:rsid w:val="00405CA6"/>
    <w:rsid w:val="004104E9"/>
    <w:rsid w:val="00412F05"/>
    <w:rsid w:val="00417AB0"/>
    <w:rsid w:val="00420FB4"/>
    <w:rsid w:val="004217F6"/>
    <w:rsid w:val="004256DB"/>
    <w:rsid w:val="00435C77"/>
    <w:rsid w:val="00436F5A"/>
    <w:rsid w:val="00442009"/>
    <w:rsid w:val="004426E3"/>
    <w:rsid w:val="004438C9"/>
    <w:rsid w:val="00446ECE"/>
    <w:rsid w:val="00451140"/>
    <w:rsid w:val="004549AC"/>
    <w:rsid w:val="00456B43"/>
    <w:rsid w:val="00457DBD"/>
    <w:rsid w:val="00461D34"/>
    <w:rsid w:val="00462509"/>
    <w:rsid w:val="00462C5F"/>
    <w:rsid w:val="00463985"/>
    <w:rsid w:val="00463C79"/>
    <w:rsid w:val="00465234"/>
    <w:rsid w:val="00474285"/>
    <w:rsid w:val="00476C24"/>
    <w:rsid w:val="00477CA1"/>
    <w:rsid w:val="0048570A"/>
    <w:rsid w:val="00490D8E"/>
    <w:rsid w:val="0049402F"/>
    <w:rsid w:val="0049661C"/>
    <w:rsid w:val="004966BC"/>
    <w:rsid w:val="0049731D"/>
    <w:rsid w:val="004A0F4D"/>
    <w:rsid w:val="004A358D"/>
    <w:rsid w:val="004A5881"/>
    <w:rsid w:val="004A5F22"/>
    <w:rsid w:val="004A6704"/>
    <w:rsid w:val="004A6B9B"/>
    <w:rsid w:val="004B1B6A"/>
    <w:rsid w:val="004B3AD4"/>
    <w:rsid w:val="004B4D16"/>
    <w:rsid w:val="004C3215"/>
    <w:rsid w:val="004C3628"/>
    <w:rsid w:val="004C4567"/>
    <w:rsid w:val="004C465E"/>
    <w:rsid w:val="004C5669"/>
    <w:rsid w:val="004D03A6"/>
    <w:rsid w:val="004D0A95"/>
    <w:rsid w:val="004D46E5"/>
    <w:rsid w:val="004D487C"/>
    <w:rsid w:val="004E24F0"/>
    <w:rsid w:val="004E2A5B"/>
    <w:rsid w:val="004E2B66"/>
    <w:rsid w:val="004E3E87"/>
    <w:rsid w:val="004E59DC"/>
    <w:rsid w:val="004F2D57"/>
    <w:rsid w:val="004F4B4A"/>
    <w:rsid w:val="004F6A2C"/>
    <w:rsid w:val="00503EC4"/>
    <w:rsid w:val="005073E2"/>
    <w:rsid w:val="00510108"/>
    <w:rsid w:val="0051103A"/>
    <w:rsid w:val="005114C0"/>
    <w:rsid w:val="00511A47"/>
    <w:rsid w:val="005127BE"/>
    <w:rsid w:val="00514B73"/>
    <w:rsid w:val="00520501"/>
    <w:rsid w:val="00520AA8"/>
    <w:rsid w:val="00523927"/>
    <w:rsid w:val="00524F5E"/>
    <w:rsid w:val="0053317A"/>
    <w:rsid w:val="005338FA"/>
    <w:rsid w:val="00540366"/>
    <w:rsid w:val="00540C77"/>
    <w:rsid w:val="00543A04"/>
    <w:rsid w:val="00544961"/>
    <w:rsid w:val="00553DAC"/>
    <w:rsid w:val="00556F95"/>
    <w:rsid w:val="005570A3"/>
    <w:rsid w:val="00560B2C"/>
    <w:rsid w:val="005654FB"/>
    <w:rsid w:val="0056715E"/>
    <w:rsid w:val="005708FA"/>
    <w:rsid w:val="0057221C"/>
    <w:rsid w:val="005751E8"/>
    <w:rsid w:val="00576D48"/>
    <w:rsid w:val="00580C50"/>
    <w:rsid w:val="005824A4"/>
    <w:rsid w:val="00582573"/>
    <w:rsid w:val="0058550F"/>
    <w:rsid w:val="0058695F"/>
    <w:rsid w:val="00590698"/>
    <w:rsid w:val="00591385"/>
    <w:rsid w:val="00592591"/>
    <w:rsid w:val="00593C71"/>
    <w:rsid w:val="00594338"/>
    <w:rsid w:val="0059452F"/>
    <w:rsid w:val="0059591E"/>
    <w:rsid w:val="00597783"/>
    <w:rsid w:val="005A107A"/>
    <w:rsid w:val="005A112B"/>
    <w:rsid w:val="005A2CD1"/>
    <w:rsid w:val="005A6A3B"/>
    <w:rsid w:val="005B3C81"/>
    <w:rsid w:val="005B4BAA"/>
    <w:rsid w:val="005B5E55"/>
    <w:rsid w:val="005B6FED"/>
    <w:rsid w:val="005C2787"/>
    <w:rsid w:val="005C358C"/>
    <w:rsid w:val="005C4F1F"/>
    <w:rsid w:val="005C5611"/>
    <w:rsid w:val="005C56AC"/>
    <w:rsid w:val="005C71DD"/>
    <w:rsid w:val="005D224B"/>
    <w:rsid w:val="005E0E52"/>
    <w:rsid w:val="005E4241"/>
    <w:rsid w:val="005E46C7"/>
    <w:rsid w:val="005E5436"/>
    <w:rsid w:val="005E6008"/>
    <w:rsid w:val="005E6937"/>
    <w:rsid w:val="005F10E8"/>
    <w:rsid w:val="005F5A16"/>
    <w:rsid w:val="005F7FA4"/>
    <w:rsid w:val="0060159E"/>
    <w:rsid w:val="006024C1"/>
    <w:rsid w:val="006030B2"/>
    <w:rsid w:val="00603A3A"/>
    <w:rsid w:val="00604B1C"/>
    <w:rsid w:val="00607C17"/>
    <w:rsid w:val="00613ED0"/>
    <w:rsid w:val="00614033"/>
    <w:rsid w:val="00615E66"/>
    <w:rsid w:val="006160CA"/>
    <w:rsid w:val="006161A5"/>
    <w:rsid w:val="00616287"/>
    <w:rsid w:val="006222F1"/>
    <w:rsid w:val="00624AF9"/>
    <w:rsid w:val="00626BAC"/>
    <w:rsid w:val="0062747E"/>
    <w:rsid w:val="0062754A"/>
    <w:rsid w:val="00633A24"/>
    <w:rsid w:val="006349C5"/>
    <w:rsid w:val="00635E10"/>
    <w:rsid w:val="0063690E"/>
    <w:rsid w:val="00644FD0"/>
    <w:rsid w:val="00646C0C"/>
    <w:rsid w:val="0064771F"/>
    <w:rsid w:val="006513C4"/>
    <w:rsid w:val="00652F8E"/>
    <w:rsid w:val="0065312E"/>
    <w:rsid w:val="00654687"/>
    <w:rsid w:val="0065620A"/>
    <w:rsid w:val="006608C5"/>
    <w:rsid w:val="006644C3"/>
    <w:rsid w:val="00664E47"/>
    <w:rsid w:val="006656D4"/>
    <w:rsid w:val="00666E39"/>
    <w:rsid w:val="006707B1"/>
    <w:rsid w:val="00674347"/>
    <w:rsid w:val="00675BA1"/>
    <w:rsid w:val="006767B8"/>
    <w:rsid w:val="006800C1"/>
    <w:rsid w:val="00682C21"/>
    <w:rsid w:val="006877A3"/>
    <w:rsid w:val="006878D3"/>
    <w:rsid w:val="006937AD"/>
    <w:rsid w:val="006956DB"/>
    <w:rsid w:val="006A32AC"/>
    <w:rsid w:val="006A68F3"/>
    <w:rsid w:val="006A6B6E"/>
    <w:rsid w:val="006B02B1"/>
    <w:rsid w:val="006B799A"/>
    <w:rsid w:val="006C0FC4"/>
    <w:rsid w:val="006C16A8"/>
    <w:rsid w:val="006D1357"/>
    <w:rsid w:val="006D162E"/>
    <w:rsid w:val="006D1755"/>
    <w:rsid w:val="006D192D"/>
    <w:rsid w:val="006D5C1E"/>
    <w:rsid w:val="006D6727"/>
    <w:rsid w:val="006D7E98"/>
    <w:rsid w:val="006E02EE"/>
    <w:rsid w:val="006E2EF3"/>
    <w:rsid w:val="006E3ADF"/>
    <w:rsid w:val="006E4B4B"/>
    <w:rsid w:val="006F0911"/>
    <w:rsid w:val="006F20E1"/>
    <w:rsid w:val="006F54E6"/>
    <w:rsid w:val="006F6080"/>
    <w:rsid w:val="00705860"/>
    <w:rsid w:val="00710A84"/>
    <w:rsid w:val="007124E0"/>
    <w:rsid w:val="00714E55"/>
    <w:rsid w:val="007167E6"/>
    <w:rsid w:val="00721EDE"/>
    <w:rsid w:val="00722696"/>
    <w:rsid w:val="00727CE0"/>
    <w:rsid w:val="00730085"/>
    <w:rsid w:val="00740D0A"/>
    <w:rsid w:val="007424C2"/>
    <w:rsid w:val="007443F8"/>
    <w:rsid w:val="0074551A"/>
    <w:rsid w:val="00747F4A"/>
    <w:rsid w:val="00752018"/>
    <w:rsid w:val="00755783"/>
    <w:rsid w:val="00756478"/>
    <w:rsid w:val="007640B0"/>
    <w:rsid w:val="0076567C"/>
    <w:rsid w:val="00772799"/>
    <w:rsid w:val="0078032F"/>
    <w:rsid w:val="007810C0"/>
    <w:rsid w:val="0078512D"/>
    <w:rsid w:val="00785A7B"/>
    <w:rsid w:val="00785FAD"/>
    <w:rsid w:val="00786628"/>
    <w:rsid w:val="007A3521"/>
    <w:rsid w:val="007A5B91"/>
    <w:rsid w:val="007B472F"/>
    <w:rsid w:val="007B7923"/>
    <w:rsid w:val="007C0077"/>
    <w:rsid w:val="007C1D78"/>
    <w:rsid w:val="007D324E"/>
    <w:rsid w:val="007D3AEC"/>
    <w:rsid w:val="007D6995"/>
    <w:rsid w:val="007E2A11"/>
    <w:rsid w:val="007E4ED4"/>
    <w:rsid w:val="007F0059"/>
    <w:rsid w:val="007F7838"/>
    <w:rsid w:val="008000B0"/>
    <w:rsid w:val="00813F39"/>
    <w:rsid w:val="00815EFF"/>
    <w:rsid w:val="008212C0"/>
    <w:rsid w:val="0082562F"/>
    <w:rsid w:val="00825AC5"/>
    <w:rsid w:val="008354C5"/>
    <w:rsid w:val="008360A4"/>
    <w:rsid w:val="00841422"/>
    <w:rsid w:val="00842E0C"/>
    <w:rsid w:val="008454C6"/>
    <w:rsid w:val="00845C33"/>
    <w:rsid w:val="0084646E"/>
    <w:rsid w:val="00846ED2"/>
    <w:rsid w:val="008536E3"/>
    <w:rsid w:val="00854522"/>
    <w:rsid w:val="00856082"/>
    <w:rsid w:val="0085749D"/>
    <w:rsid w:val="00857CFD"/>
    <w:rsid w:val="00867389"/>
    <w:rsid w:val="00870BD3"/>
    <w:rsid w:val="00871501"/>
    <w:rsid w:val="00872A51"/>
    <w:rsid w:val="008773E1"/>
    <w:rsid w:val="00881BA5"/>
    <w:rsid w:val="00882B93"/>
    <w:rsid w:val="00884379"/>
    <w:rsid w:val="00884FCD"/>
    <w:rsid w:val="00887830"/>
    <w:rsid w:val="00890CF2"/>
    <w:rsid w:val="008930E2"/>
    <w:rsid w:val="0089422A"/>
    <w:rsid w:val="0089430C"/>
    <w:rsid w:val="00894E5A"/>
    <w:rsid w:val="00894FDF"/>
    <w:rsid w:val="008A0D0A"/>
    <w:rsid w:val="008A0D93"/>
    <w:rsid w:val="008A13D3"/>
    <w:rsid w:val="008A17A4"/>
    <w:rsid w:val="008A781D"/>
    <w:rsid w:val="008B6592"/>
    <w:rsid w:val="008B7BAC"/>
    <w:rsid w:val="008C0859"/>
    <w:rsid w:val="008C125A"/>
    <w:rsid w:val="008C52E4"/>
    <w:rsid w:val="008C5776"/>
    <w:rsid w:val="008E040B"/>
    <w:rsid w:val="008E1EF1"/>
    <w:rsid w:val="008E2184"/>
    <w:rsid w:val="008F17E3"/>
    <w:rsid w:val="008F2792"/>
    <w:rsid w:val="00901F8A"/>
    <w:rsid w:val="00903145"/>
    <w:rsid w:val="009041F7"/>
    <w:rsid w:val="0090599B"/>
    <w:rsid w:val="0091070B"/>
    <w:rsid w:val="0091131B"/>
    <w:rsid w:val="00914F2B"/>
    <w:rsid w:val="009178FB"/>
    <w:rsid w:val="00925CE5"/>
    <w:rsid w:val="00927EB7"/>
    <w:rsid w:val="0093418F"/>
    <w:rsid w:val="00934654"/>
    <w:rsid w:val="00935C4D"/>
    <w:rsid w:val="00944F3B"/>
    <w:rsid w:val="0095157C"/>
    <w:rsid w:val="00962F15"/>
    <w:rsid w:val="00964BEB"/>
    <w:rsid w:val="009724D0"/>
    <w:rsid w:val="00983145"/>
    <w:rsid w:val="0098653F"/>
    <w:rsid w:val="00990567"/>
    <w:rsid w:val="009908DE"/>
    <w:rsid w:val="00991910"/>
    <w:rsid w:val="009923A4"/>
    <w:rsid w:val="00992F5C"/>
    <w:rsid w:val="009A0F53"/>
    <w:rsid w:val="009A595C"/>
    <w:rsid w:val="009B10AD"/>
    <w:rsid w:val="009B1A77"/>
    <w:rsid w:val="009B2D3E"/>
    <w:rsid w:val="009B2D79"/>
    <w:rsid w:val="009B7DE6"/>
    <w:rsid w:val="009C1766"/>
    <w:rsid w:val="009C37BF"/>
    <w:rsid w:val="009D109F"/>
    <w:rsid w:val="009D4BB1"/>
    <w:rsid w:val="009D4EFC"/>
    <w:rsid w:val="009D7AF5"/>
    <w:rsid w:val="009E3643"/>
    <w:rsid w:val="009E56E2"/>
    <w:rsid w:val="009E7084"/>
    <w:rsid w:val="009F040E"/>
    <w:rsid w:val="009F0984"/>
    <w:rsid w:val="009F1215"/>
    <w:rsid w:val="009F15BF"/>
    <w:rsid w:val="009F2E05"/>
    <w:rsid w:val="009F417F"/>
    <w:rsid w:val="00A0070B"/>
    <w:rsid w:val="00A030B0"/>
    <w:rsid w:val="00A03FB2"/>
    <w:rsid w:val="00A040AB"/>
    <w:rsid w:val="00A04D67"/>
    <w:rsid w:val="00A06E9A"/>
    <w:rsid w:val="00A13219"/>
    <w:rsid w:val="00A15545"/>
    <w:rsid w:val="00A20410"/>
    <w:rsid w:val="00A31E29"/>
    <w:rsid w:val="00A32AAF"/>
    <w:rsid w:val="00A335CB"/>
    <w:rsid w:val="00A33CF2"/>
    <w:rsid w:val="00A40F64"/>
    <w:rsid w:val="00A41375"/>
    <w:rsid w:val="00A41801"/>
    <w:rsid w:val="00A424DB"/>
    <w:rsid w:val="00A42533"/>
    <w:rsid w:val="00A447B0"/>
    <w:rsid w:val="00A5408E"/>
    <w:rsid w:val="00A55EA0"/>
    <w:rsid w:val="00A57286"/>
    <w:rsid w:val="00A6180C"/>
    <w:rsid w:val="00A64607"/>
    <w:rsid w:val="00A7187B"/>
    <w:rsid w:val="00A7502E"/>
    <w:rsid w:val="00A8058E"/>
    <w:rsid w:val="00A80937"/>
    <w:rsid w:val="00A84156"/>
    <w:rsid w:val="00A842E1"/>
    <w:rsid w:val="00A87299"/>
    <w:rsid w:val="00A87CFD"/>
    <w:rsid w:val="00AA2CEB"/>
    <w:rsid w:val="00AA57EA"/>
    <w:rsid w:val="00AA7587"/>
    <w:rsid w:val="00AB1AE9"/>
    <w:rsid w:val="00AB1BD7"/>
    <w:rsid w:val="00AB1D2E"/>
    <w:rsid w:val="00AB22FE"/>
    <w:rsid w:val="00AB262F"/>
    <w:rsid w:val="00AB4103"/>
    <w:rsid w:val="00AB5115"/>
    <w:rsid w:val="00AC1FFD"/>
    <w:rsid w:val="00AC436C"/>
    <w:rsid w:val="00AC5BCA"/>
    <w:rsid w:val="00AE67E6"/>
    <w:rsid w:val="00AE6C86"/>
    <w:rsid w:val="00AE703B"/>
    <w:rsid w:val="00AF05B9"/>
    <w:rsid w:val="00AF0CEA"/>
    <w:rsid w:val="00AF3B4B"/>
    <w:rsid w:val="00AF4A69"/>
    <w:rsid w:val="00B00BB6"/>
    <w:rsid w:val="00B0138D"/>
    <w:rsid w:val="00B06D6D"/>
    <w:rsid w:val="00B06F12"/>
    <w:rsid w:val="00B1773D"/>
    <w:rsid w:val="00B17A38"/>
    <w:rsid w:val="00B248AD"/>
    <w:rsid w:val="00B319C0"/>
    <w:rsid w:val="00B3626E"/>
    <w:rsid w:val="00B43C17"/>
    <w:rsid w:val="00B44A91"/>
    <w:rsid w:val="00B50F0E"/>
    <w:rsid w:val="00B5587B"/>
    <w:rsid w:val="00B67841"/>
    <w:rsid w:val="00B74EF8"/>
    <w:rsid w:val="00B80938"/>
    <w:rsid w:val="00B810FA"/>
    <w:rsid w:val="00B827CE"/>
    <w:rsid w:val="00B84367"/>
    <w:rsid w:val="00B84BDD"/>
    <w:rsid w:val="00B905EE"/>
    <w:rsid w:val="00B906D8"/>
    <w:rsid w:val="00B9362F"/>
    <w:rsid w:val="00BA02AE"/>
    <w:rsid w:val="00BA34D3"/>
    <w:rsid w:val="00BA64B3"/>
    <w:rsid w:val="00BA7E65"/>
    <w:rsid w:val="00BB0006"/>
    <w:rsid w:val="00BB0F09"/>
    <w:rsid w:val="00BB1FDB"/>
    <w:rsid w:val="00BB37A3"/>
    <w:rsid w:val="00BB5D45"/>
    <w:rsid w:val="00BC13A0"/>
    <w:rsid w:val="00BC1EC6"/>
    <w:rsid w:val="00BD0FC9"/>
    <w:rsid w:val="00BD14EF"/>
    <w:rsid w:val="00BD1FEA"/>
    <w:rsid w:val="00BD3357"/>
    <w:rsid w:val="00BE0F71"/>
    <w:rsid w:val="00BE69A1"/>
    <w:rsid w:val="00BE6E8B"/>
    <w:rsid w:val="00BF0F2A"/>
    <w:rsid w:val="00BF1F7F"/>
    <w:rsid w:val="00BF724D"/>
    <w:rsid w:val="00C012F2"/>
    <w:rsid w:val="00C06292"/>
    <w:rsid w:val="00C117BE"/>
    <w:rsid w:val="00C13A7E"/>
    <w:rsid w:val="00C1725F"/>
    <w:rsid w:val="00C1736B"/>
    <w:rsid w:val="00C20B4D"/>
    <w:rsid w:val="00C2151B"/>
    <w:rsid w:val="00C230A2"/>
    <w:rsid w:val="00C37924"/>
    <w:rsid w:val="00C44D16"/>
    <w:rsid w:val="00C51896"/>
    <w:rsid w:val="00C5569A"/>
    <w:rsid w:val="00C5639D"/>
    <w:rsid w:val="00C57838"/>
    <w:rsid w:val="00C641AD"/>
    <w:rsid w:val="00C6440B"/>
    <w:rsid w:val="00C6558B"/>
    <w:rsid w:val="00C7307B"/>
    <w:rsid w:val="00C765AC"/>
    <w:rsid w:val="00C769D8"/>
    <w:rsid w:val="00C83C29"/>
    <w:rsid w:val="00C84C21"/>
    <w:rsid w:val="00C84C34"/>
    <w:rsid w:val="00C87621"/>
    <w:rsid w:val="00CA0352"/>
    <w:rsid w:val="00CA1CA2"/>
    <w:rsid w:val="00CA2657"/>
    <w:rsid w:val="00CA4490"/>
    <w:rsid w:val="00CB5522"/>
    <w:rsid w:val="00CB7242"/>
    <w:rsid w:val="00CB766D"/>
    <w:rsid w:val="00CC36AD"/>
    <w:rsid w:val="00CC7CDB"/>
    <w:rsid w:val="00CD09AC"/>
    <w:rsid w:val="00CD2C4B"/>
    <w:rsid w:val="00CD372F"/>
    <w:rsid w:val="00CD6F1E"/>
    <w:rsid w:val="00CE05FB"/>
    <w:rsid w:val="00CE35E0"/>
    <w:rsid w:val="00CE4F54"/>
    <w:rsid w:val="00CE6505"/>
    <w:rsid w:val="00CE7AEA"/>
    <w:rsid w:val="00CF3BB2"/>
    <w:rsid w:val="00CF4FD1"/>
    <w:rsid w:val="00CF5D5A"/>
    <w:rsid w:val="00D0257F"/>
    <w:rsid w:val="00D04CF8"/>
    <w:rsid w:val="00D06BC8"/>
    <w:rsid w:val="00D145B7"/>
    <w:rsid w:val="00D16BF0"/>
    <w:rsid w:val="00D20323"/>
    <w:rsid w:val="00D21201"/>
    <w:rsid w:val="00D23828"/>
    <w:rsid w:val="00D2473D"/>
    <w:rsid w:val="00D26680"/>
    <w:rsid w:val="00D27B2E"/>
    <w:rsid w:val="00D313BD"/>
    <w:rsid w:val="00D32A0C"/>
    <w:rsid w:val="00D32B37"/>
    <w:rsid w:val="00D3466D"/>
    <w:rsid w:val="00D36000"/>
    <w:rsid w:val="00D402FD"/>
    <w:rsid w:val="00D40CFE"/>
    <w:rsid w:val="00D43838"/>
    <w:rsid w:val="00D43ADD"/>
    <w:rsid w:val="00D44098"/>
    <w:rsid w:val="00D45184"/>
    <w:rsid w:val="00D46E76"/>
    <w:rsid w:val="00D5043F"/>
    <w:rsid w:val="00D52F03"/>
    <w:rsid w:val="00D53DDA"/>
    <w:rsid w:val="00D55D79"/>
    <w:rsid w:val="00D603B4"/>
    <w:rsid w:val="00D62059"/>
    <w:rsid w:val="00D64F56"/>
    <w:rsid w:val="00D66B5C"/>
    <w:rsid w:val="00D7105E"/>
    <w:rsid w:val="00D7145A"/>
    <w:rsid w:val="00D76332"/>
    <w:rsid w:val="00D84E37"/>
    <w:rsid w:val="00D8593E"/>
    <w:rsid w:val="00D917B2"/>
    <w:rsid w:val="00D92B8D"/>
    <w:rsid w:val="00D94016"/>
    <w:rsid w:val="00D94417"/>
    <w:rsid w:val="00D95B17"/>
    <w:rsid w:val="00D96C24"/>
    <w:rsid w:val="00D97720"/>
    <w:rsid w:val="00DA0487"/>
    <w:rsid w:val="00DA0DA2"/>
    <w:rsid w:val="00DA23D3"/>
    <w:rsid w:val="00DA41A6"/>
    <w:rsid w:val="00DA56D4"/>
    <w:rsid w:val="00DA598D"/>
    <w:rsid w:val="00DB36F4"/>
    <w:rsid w:val="00DB3C32"/>
    <w:rsid w:val="00DC69B2"/>
    <w:rsid w:val="00DD0F5C"/>
    <w:rsid w:val="00DD4534"/>
    <w:rsid w:val="00DD5BA2"/>
    <w:rsid w:val="00DE7C66"/>
    <w:rsid w:val="00DF093E"/>
    <w:rsid w:val="00DF3757"/>
    <w:rsid w:val="00DF4A3B"/>
    <w:rsid w:val="00DF4BEA"/>
    <w:rsid w:val="00DF62D2"/>
    <w:rsid w:val="00DF78D5"/>
    <w:rsid w:val="00E017A8"/>
    <w:rsid w:val="00E03D64"/>
    <w:rsid w:val="00E10F24"/>
    <w:rsid w:val="00E11361"/>
    <w:rsid w:val="00E1305E"/>
    <w:rsid w:val="00E152C4"/>
    <w:rsid w:val="00E15804"/>
    <w:rsid w:val="00E2082B"/>
    <w:rsid w:val="00E22B2E"/>
    <w:rsid w:val="00E33E09"/>
    <w:rsid w:val="00E3552E"/>
    <w:rsid w:val="00E36126"/>
    <w:rsid w:val="00E3652B"/>
    <w:rsid w:val="00E42243"/>
    <w:rsid w:val="00E432B3"/>
    <w:rsid w:val="00E4414C"/>
    <w:rsid w:val="00E44C85"/>
    <w:rsid w:val="00E45754"/>
    <w:rsid w:val="00E462DA"/>
    <w:rsid w:val="00E47A9F"/>
    <w:rsid w:val="00E51C62"/>
    <w:rsid w:val="00E55005"/>
    <w:rsid w:val="00E56ACE"/>
    <w:rsid w:val="00E6584F"/>
    <w:rsid w:val="00E708E9"/>
    <w:rsid w:val="00E811BE"/>
    <w:rsid w:val="00E866A5"/>
    <w:rsid w:val="00E86D7F"/>
    <w:rsid w:val="00E86EFC"/>
    <w:rsid w:val="00E90701"/>
    <w:rsid w:val="00EA21B8"/>
    <w:rsid w:val="00EA6D27"/>
    <w:rsid w:val="00EA7878"/>
    <w:rsid w:val="00EB02BF"/>
    <w:rsid w:val="00EB04EB"/>
    <w:rsid w:val="00EB3F3A"/>
    <w:rsid w:val="00EB5006"/>
    <w:rsid w:val="00EB69D8"/>
    <w:rsid w:val="00EC055A"/>
    <w:rsid w:val="00EC4794"/>
    <w:rsid w:val="00EC79C4"/>
    <w:rsid w:val="00ED1EA8"/>
    <w:rsid w:val="00ED382C"/>
    <w:rsid w:val="00ED3B9F"/>
    <w:rsid w:val="00ED5BC7"/>
    <w:rsid w:val="00ED5EAB"/>
    <w:rsid w:val="00ED6FB6"/>
    <w:rsid w:val="00EE092C"/>
    <w:rsid w:val="00EE16AC"/>
    <w:rsid w:val="00EE20F0"/>
    <w:rsid w:val="00EE6864"/>
    <w:rsid w:val="00EF0873"/>
    <w:rsid w:val="00EF63D7"/>
    <w:rsid w:val="00F02BF8"/>
    <w:rsid w:val="00F03E5B"/>
    <w:rsid w:val="00F11BE7"/>
    <w:rsid w:val="00F11C4F"/>
    <w:rsid w:val="00F11DF9"/>
    <w:rsid w:val="00F1328F"/>
    <w:rsid w:val="00F161BC"/>
    <w:rsid w:val="00F24CAB"/>
    <w:rsid w:val="00F279A8"/>
    <w:rsid w:val="00F37053"/>
    <w:rsid w:val="00F3713C"/>
    <w:rsid w:val="00F42681"/>
    <w:rsid w:val="00F450EC"/>
    <w:rsid w:val="00F51C03"/>
    <w:rsid w:val="00F51F5A"/>
    <w:rsid w:val="00F52193"/>
    <w:rsid w:val="00F52A9E"/>
    <w:rsid w:val="00F5320F"/>
    <w:rsid w:val="00F60E0F"/>
    <w:rsid w:val="00F61F96"/>
    <w:rsid w:val="00F71811"/>
    <w:rsid w:val="00F72C55"/>
    <w:rsid w:val="00F74DB2"/>
    <w:rsid w:val="00F75ABC"/>
    <w:rsid w:val="00F774D9"/>
    <w:rsid w:val="00F8274C"/>
    <w:rsid w:val="00F83110"/>
    <w:rsid w:val="00F84789"/>
    <w:rsid w:val="00F8650B"/>
    <w:rsid w:val="00F90F03"/>
    <w:rsid w:val="00F93E98"/>
    <w:rsid w:val="00F952E8"/>
    <w:rsid w:val="00F953E5"/>
    <w:rsid w:val="00F974E6"/>
    <w:rsid w:val="00FA00D2"/>
    <w:rsid w:val="00FA0AE6"/>
    <w:rsid w:val="00FA3260"/>
    <w:rsid w:val="00FA45A7"/>
    <w:rsid w:val="00FA66FB"/>
    <w:rsid w:val="00FA6CB5"/>
    <w:rsid w:val="00FB5541"/>
    <w:rsid w:val="00FC1465"/>
    <w:rsid w:val="00FC3520"/>
    <w:rsid w:val="00FC7773"/>
    <w:rsid w:val="00FD41B4"/>
    <w:rsid w:val="00FD5450"/>
    <w:rsid w:val="00FD691E"/>
    <w:rsid w:val="00FD6ED3"/>
    <w:rsid w:val="00FD712D"/>
    <w:rsid w:val="00FD7F98"/>
    <w:rsid w:val="00FE0FC4"/>
    <w:rsid w:val="00FE1B14"/>
    <w:rsid w:val="00FE27AE"/>
    <w:rsid w:val="00FE4ACF"/>
    <w:rsid w:val="00FE62D1"/>
    <w:rsid w:val="00FE6EDD"/>
    <w:rsid w:val="00FF1800"/>
    <w:rsid w:val="00FF1C57"/>
    <w:rsid w:val="00FF2755"/>
    <w:rsid w:val="00FF2C12"/>
    <w:rsid w:val="00FF418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8F280"/>
  <w15:docId w15:val="{205E1AAA-3C50-4820-A7A8-BF89E310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Times New Roman" w:hAnsi="Roboto" w:cs="Times New Roman"/>
        <w:color w:val="02145D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E02"/>
    <w:pPr>
      <w:spacing w:line="260" w:lineRule="atLeast"/>
    </w:pPr>
  </w:style>
  <w:style w:type="paragraph" w:styleId="berschrift1">
    <w:name w:val="heading 1"/>
    <w:basedOn w:val="Standard"/>
    <w:next w:val="Standard"/>
    <w:qFormat/>
    <w:rsid w:val="007A3049"/>
    <w:pPr>
      <w:keepNext/>
      <w:numPr>
        <w:numId w:val="1"/>
      </w:numPr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7A3049"/>
    <w:pPr>
      <w:keepNext/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7A3049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7A3049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1E75CE"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1E75CE"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1E75CE"/>
    <w:pPr>
      <w:outlineLvl w:val="6"/>
    </w:pPr>
  </w:style>
  <w:style w:type="paragraph" w:styleId="berschrift8">
    <w:name w:val="heading 8"/>
    <w:basedOn w:val="Standard"/>
    <w:next w:val="Standard"/>
    <w:qFormat/>
    <w:rsid w:val="001E75CE"/>
    <w:p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1E75CE"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4F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544D5"/>
    <w:pPr>
      <w:spacing w:line="200" w:lineRule="atLeast"/>
    </w:pPr>
    <w:rPr>
      <w:sz w:val="16"/>
      <w:szCs w:val="16"/>
    </w:rPr>
  </w:style>
  <w:style w:type="table" w:styleId="Tabellenraster">
    <w:name w:val="Table Grid"/>
    <w:basedOn w:val="NormaleTabelle"/>
    <w:uiPriority w:val="39"/>
    <w:rsid w:val="00B53CB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ullet">
    <w:name w:val="Num_Bullet"/>
    <w:basedOn w:val="Standard"/>
    <w:rsid w:val="007A3049"/>
    <w:pPr>
      <w:numPr>
        <w:numId w:val="7"/>
      </w:numPr>
    </w:pPr>
  </w:style>
  <w:style w:type="paragraph" w:customStyle="1" w:styleId="Numabc">
    <w:name w:val="Num_abc"/>
    <w:basedOn w:val="Standard"/>
    <w:rsid w:val="007A3049"/>
    <w:pPr>
      <w:numPr>
        <w:numId w:val="8"/>
      </w:numPr>
    </w:pPr>
  </w:style>
  <w:style w:type="paragraph" w:styleId="Verzeichnis1">
    <w:name w:val="toc 1"/>
    <w:basedOn w:val="Standard"/>
    <w:next w:val="Standard"/>
    <w:semiHidden/>
    <w:rsid w:val="002E6450"/>
    <w:pPr>
      <w:spacing w:before="300" w:after="300"/>
      <w:ind w:hanging="964"/>
    </w:pPr>
    <w:rPr>
      <w:b/>
    </w:rPr>
  </w:style>
  <w:style w:type="paragraph" w:styleId="Verzeichnis2">
    <w:name w:val="toc 2"/>
    <w:basedOn w:val="Standard"/>
    <w:next w:val="Standard"/>
    <w:semiHidden/>
    <w:rsid w:val="002E6450"/>
    <w:pPr>
      <w:tabs>
        <w:tab w:val="left" w:pos="960"/>
        <w:tab w:val="right" w:pos="6963"/>
      </w:tabs>
      <w:ind w:left="964" w:hanging="964"/>
    </w:pPr>
  </w:style>
  <w:style w:type="paragraph" w:customStyle="1" w:styleId="SMBetreff">
    <w:name w:val="SMBetreff"/>
    <w:basedOn w:val="Standard"/>
    <w:rsid w:val="00B53CB6"/>
    <w:rPr>
      <w:b/>
    </w:rPr>
  </w:style>
  <w:style w:type="paragraph" w:customStyle="1" w:styleId="SMInfo">
    <w:name w:val="SMInfo"/>
    <w:basedOn w:val="Standard"/>
    <w:rsid w:val="00B77602"/>
    <w:pPr>
      <w:spacing w:line="220" w:lineRule="atLeast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374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D6FB6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link w:val="Dokumentstruktur"/>
    <w:uiPriority w:val="99"/>
    <w:semiHidden/>
    <w:rsid w:val="00ED6FB6"/>
    <w:rPr>
      <w:rFonts w:ascii="Lucida Grande" w:hAnsi="Lucida Grande" w:cs="Lucida Grande"/>
      <w:sz w:val="24"/>
      <w:szCs w:val="24"/>
    </w:rPr>
  </w:style>
  <w:style w:type="paragraph" w:styleId="Textkrper">
    <w:name w:val="Body Text"/>
    <w:basedOn w:val="Standard"/>
    <w:link w:val="TextkrperZchn"/>
    <w:rsid w:val="009F2E05"/>
    <w:pPr>
      <w:spacing w:line="240" w:lineRule="auto"/>
      <w:jc w:val="both"/>
    </w:pPr>
    <w:rPr>
      <w:rFonts w:ascii="Arial" w:hAnsi="Arial"/>
      <w:sz w:val="24"/>
      <w:szCs w:val="20"/>
    </w:rPr>
  </w:style>
  <w:style w:type="character" w:customStyle="1" w:styleId="TextkrperZchn">
    <w:name w:val="Textkörper Zchn"/>
    <w:link w:val="Textkrper"/>
    <w:rsid w:val="009F2E05"/>
    <w:rPr>
      <w:rFonts w:ascii="Arial" w:hAnsi="Arial"/>
      <w:sz w:val="24"/>
    </w:rPr>
  </w:style>
  <w:style w:type="paragraph" w:customStyle="1" w:styleId="Standa">
    <w:name w:val="Standa"/>
    <w:rsid w:val="0064771F"/>
    <w:pPr>
      <w:spacing w:line="260" w:lineRule="atLeast"/>
    </w:pPr>
    <w:rPr>
      <w:rFonts w:ascii="Verdana" w:hAnsi="Verdana"/>
      <w:lang w:bidi="de-DE"/>
    </w:rPr>
  </w:style>
  <w:style w:type="paragraph" w:customStyle="1" w:styleId="Default">
    <w:name w:val="Default"/>
    <w:rsid w:val="001A4E69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63985"/>
    <w:rPr>
      <w:rFonts w:ascii="Verdana" w:hAnsi="Verdan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71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71DD"/>
    <w:pPr>
      <w:spacing w:after="16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71DD"/>
    <w:rPr>
      <w:rFonts w:asciiTheme="minorHAnsi" w:eastAsiaTheme="minorHAnsi" w:hAnsiTheme="minorHAnsi" w:cstheme="minorBidi"/>
      <w:lang w:eastAsia="en-US"/>
    </w:rPr>
  </w:style>
  <w:style w:type="paragraph" w:customStyle="1" w:styleId="has-secondary-font-family">
    <w:name w:val="has-secondary-font-family"/>
    <w:basedOn w:val="Standard"/>
    <w:rsid w:val="00412F0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9B2"/>
    <w:rPr>
      <w:rFonts w:ascii="Verdana" w:hAnsi="Verdana"/>
      <w:szCs w:val="24"/>
    </w:rPr>
  </w:style>
  <w:style w:type="paragraph" w:styleId="Listenabsatz">
    <w:name w:val="List Paragraph"/>
    <w:basedOn w:val="Standard"/>
    <w:uiPriority w:val="34"/>
    <w:qFormat/>
    <w:rsid w:val="00CC36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762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87621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C37924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37924"/>
    <w:pPr>
      <w:spacing w:line="240" w:lineRule="auto"/>
    </w:pPr>
    <w:rPr>
      <w:rFonts w:ascii="Verdana" w:hAnsi="Verdana"/>
      <w:color w:val="auto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7924"/>
    <w:rPr>
      <w:rFonts w:ascii="Verdana" w:hAnsi="Verdana"/>
      <w:color w:val="auto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37924"/>
    <w:rPr>
      <w:vertAlign w:val="superscript"/>
    </w:rPr>
  </w:style>
  <w:style w:type="paragraph" w:customStyle="1" w:styleId="FT1">
    <w:name w:val="FT1"/>
    <w:basedOn w:val="Standard"/>
    <w:link w:val="FT1Zchn"/>
    <w:autoRedefine/>
    <w:qFormat/>
    <w:rsid w:val="00097288"/>
    <w:pPr>
      <w:tabs>
        <w:tab w:val="left" w:pos="567"/>
      </w:tabs>
      <w:spacing w:line="284" w:lineRule="exact"/>
    </w:pPr>
    <w:rPr>
      <w:rFonts w:ascii="Arial" w:eastAsiaTheme="minorEastAsia" w:hAnsi="Arial" w:cstheme="minorBidi"/>
      <w:color w:val="auto"/>
    </w:rPr>
  </w:style>
  <w:style w:type="character" w:customStyle="1" w:styleId="FT1Zchn">
    <w:name w:val="FT1 Zchn"/>
    <w:basedOn w:val="Absatz-Standardschriftart"/>
    <w:link w:val="FT1"/>
    <w:rsid w:val="00097288"/>
    <w:rPr>
      <w:rFonts w:ascii="Arial" w:eastAsiaTheme="minorEastAsia" w:hAnsi="Aria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TJB%20Intern\9.%20DTJB%20Vorlagen\Altbestand\Word-Vorlagen%20DTJB\STM44_Briefbogen%20neue%20GF_mit%20Logo_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3D100B8B34A4BAE34333E1E1B2FC1" ma:contentTypeVersion="18" ma:contentTypeDescription="Ein neues Dokument erstellen." ma:contentTypeScope="" ma:versionID="3d9f139ce7e8a48b7439e01702fd043e">
  <xsd:schema xmlns:xsd="http://www.w3.org/2001/XMLSchema" xmlns:xs="http://www.w3.org/2001/XMLSchema" xmlns:p="http://schemas.microsoft.com/office/2006/metadata/properties" xmlns:ns2="66058535-268d-4792-83ab-4967fd79d6b3" xmlns:ns3="4f26f00e-94be-43f4-b86b-c4e6526a7686" targetNamespace="http://schemas.microsoft.com/office/2006/metadata/properties" ma:root="true" ma:fieldsID="22359b97d4c64caf3ae7e52ba78eee20" ns2:_="" ns3:_="">
    <xsd:import namespace="66058535-268d-4792-83ab-4967fd79d6b3"/>
    <xsd:import namespace="4f26f00e-94be-43f4-b86b-c4e6526a7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8535-268d-4792-83ab-4967fd79d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e97e721-98d5-4872-ad7b-14ee5ddd4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f00e-94be-43f4-b86b-c4e6526a7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2027e-5776-4512-bdc8-9837e9217ac3}" ma:internalName="TaxCatchAll" ma:showField="CatchAllData" ma:web="4f26f00e-94be-43f4-b86b-c4e6526a7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8535-268d-4792-83ab-4967fd79d6b3">
      <Terms xmlns="http://schemas.microsoft.com/office/infopath/2007/PartnerControls"/>
    </lcf76f155ced4ddcb4097134ff3c332f>
    <TaxCatchAll xmlns="4f26f00e-94be-43f4-b86b-c4e6526a7686" xsi:nil="true"/>
  </documentManagement>
</p:properties>
</file>

<file path=customXml/itemProps1.xml><?xml version="1.0" encoding="utf-8"?>
<ds:datastoreItem xmlns:ds="http://schemas.openxmlformats.org/officeDocument/2006/customXml" ds:itemID="{32FC1737-92DC-410D-A195-946DAA5AE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8535-268d-4792-83ab-4967fd79d6b3"/>
    <ds:schemaRef ds:uri="4f26f00e-94be-43f4-b86b-c4e6526a7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D3E9D-AF0C-4BF1-BA62-B9417CAF0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9A1FF-8044-4B32-BB71-F33F7BBAB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25BDA-DC50-41F3-928F-CEA506C384A1}">
  <ds:schemaRefs>
    <ds:schemaRef ds:uri="http://schemas.microsoft.com/office/2006/metadata/properties"/>
    <ds:schemaRef ds:uri="http://schemas.microsoft.com/office/infopath/2007/PartnerControls"/>
    <ds:schemaRef ds:uri="66058535-268d-4792-83ab-4967fd79d6b3"/>
    <ds:schemaRef ds:uri="4f26f00e-94be-43f4-b86b-c4e6526a7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STM44_Briefbogen neue GF_mit Logo_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Stiftung Mercator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Tobias Zimmermann, Deutsch-Türkische Jugendbrücke</dc:creator>
  <cp:keywords/>
  <cp:lastModifiedBy>Hatice Kürklü</cp:lastModifiedBy>
  <cp:revision>10</cp:revision>
  <cp:lastPrinted>2021-08-31T21:47:00Z</cp:lastPrinted>
  <dcterms:created xsi:type="dcterms:W3CDTF">2023-04-11T06:24:00Z</dcterms:created>
  <dcterms:modified xsi:type="dcterms:W3CDTF">2024-07-22T06:57:00Z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0x0101007803D100B8B34A4BAE34333E1E1B2FC1</vt:lpwstr>
  </property>
  <property fmtid="{D5CDD505-2E9C-101B-9397-08002B2CF9AE}" pid="3" name="MediaServiceImageTags">
    <vt:lpwstr/>
  </property>
</Properties>
</file>